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EF3"/>
  <w:body>
    <w:tbl>
      <w:tblPr>
        <w:tblStyle w:val="10"/>
        <w:tblpPr w:leftFromText="141" w:rightFromText="141" w:vertAnchor="page" w:horzAnchor="margin" w:tblpXSpec="center" w:tblpY="991"/>
        <w:tblW w:w="0" w:type="auto"/>
        <w:tblInd w:w="0" w:type="dxa"/>
        <w:tblBorders>
          <w:top w:val="double" w:color="0000FF" w:sz="6" w:space="0"/>
          <w:left w:val="double" w:color="0000FF" w:sz="6" w:space="0"/>
          <w:bottom w:val="double" w:color="0000FF" w:sz="6" w:space="0"/>
          <w:right w:val="double" w:color="0000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"/>
        <w:gridCol w:w="7550"/>
        <w:gridCol w:w="850"/>
      </w:tblGrid>
      <w:tr w14:paraId="7C39CB1A">
        <w:tblPrEx>
          <w:tblBorders>
            <w:top w:val="double" w:color="0000FF" w:sz="6" w:space="0"/>
            <w:left w:val="double" w:color="0000FF" w:sz="6" w:space="0"/>
            <w:bottom w:val="double" w:color="0000FF" w:sz="6" w:space="0"/>
            <w:right w:val="double" w:color="0000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69" w:hRule="atLeast"/>
        </w:trPr>
        <w:tc>
          <w:tcPr>
            <w:tcW w:w="212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</w:tcBorders>
            <w:shd w:val="clear" w:color="auto" w:fill="auto"/>
            <w:noWrap w:val="0"/>
            <w:vAlign w:val="top"/>
          </w:tcPr>
          <w:p w14:paraId="38122D84">
            <w:pPr>
              <w:pStyle w:val="14"/>
              <w:rPr>
                <w:rFonts w:ascii="Verdana" w:hAnsi="Verdana"/>
                <w:sz w:val="2"/>
              </w:rPr>
            </w:pPr>
            <w:bookmarkStart w:id="1" w:name="_GoBack"/>
            <w:bookmarkEnd w:id="1"/>
          </w:p>
          <w:p w14:paraId="7A218765">
            <w:pPr>
              <w:pStyle w:val="14"/>
              <w:rPr>
                <w:rFonts w:ascii="Verdana" w:hAnsi="Verdana"/>
                <w:sz w:val="2"/>
              </w:rPr>
            </w:pPr>
          </w:p>
          <w:p w14:paraId="1157F73C">
            <w:pPr>
              <w:pStyle w:val="14"/>
              <w:rPr>
                <w:rFonts w:ascii="Verdana" w:hAnsi="Verdana"/>
                <w:sz w:val="2"/>
              </w:rPr>
            </w:pPr>
          </w:p>
          <w:p w14:paraId="28349652">
            <w:pPr>
              <w:pStyle w:val="14"/>
              <w:rPr>
                <w:rFonts w:ascii="Verdana" w:hAnsi="Verdana"/>
                <w:sz w:val="2"/>
              </w:rPr>
            </w:pPr>
          </w:p>
          <w:p w14:paraId="0CE2C53B">
            <w:pPr>
              <w:pStyle w:val="14"/>
              <w:rPr>
                <w:rFonts w:ascii="Verdana" w:hAnsi="Verdana"/>
                <w:sz w:val="2"/>
              </w:rPr>
            </w:pPr>
          </w:p>
          <w:p w14:paraId="609E0F25">
            <w:pPr>
              <w:pStyle w:val="14"/>
              <w:rPr>
                <w:rFonts w:ascii="Verdana" w:hAnsi="Verdana"/>
                <w:sz w:val="2"/>
              </w:rPr>
            </w:pPr>
          </w:p>
          <w:p w14:paraId="71A6820A">
            <w:pPr>
              <w:pStyle w:val="1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"/>
              </w:rPr>
              <w:t xml:space="preserve">                   </w:t>
            </w:r>
          </w:p>
        </w:tc>
        <w:tc>
          <w:tcPr>
            <w:tcW w:w="7550" w:type="dxa"/>
            <w:tcBorders>
              <w:top w:val="double" w:color="000000" w:sz="6" w:space="0"/>
              <w:bottom w:val="double" w:color="000000" w:sz="6" w:space="0"/>
            </w:tcBorders>
            <w:shd w:val="clear" w:color="auto" w:fill="auto"/>
            <w:noWrap w:val="0"/>
            <w:vAlign w:val="center"/>
          </w:tcPr>
          <w:p w14:paraId="2DC4BF73">
            <w:pPr>
              <w:pStyle w:val="14"/>
              <w:jc w:val="center"/>
              <w:rPr>
                <w:rFonts w:hint="default" w:ascii="Verdana" w:hAnsi="Verdana"/>
                <w:b/>
                <w:sz w:val="36"/>
                <w:szCs w:val="36"/>
                <w:lang w:val="tr-TR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</w:t>
            </w:r>
            <w:r>
              <w:rPr>
                <w:rFonts w:hint="default" w:ascii="Verdana" w:hAnsi="Verdana"/>
                <w:b/>
                <w:sz w:val="36"/>
                <w:szCs w:val="36"/>
                <w:lang w:val="tr-TR"/>
              </w:rPr>
              <w:t>DOĞU AKDENİZ DOĞA İLKOKULU 3. GELENEKSEL OKUL AİLE BİRLİĞİ</w:t>
            </w:r>
          </w:p>
          <w:p w14:paraId="2DF87457">
            <w:pPr>
              <w:pStyle w:val="14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SATRANÇ TURNUVASI</w:t>
            </w:r>
          </w:p>
        </w:tc>
        <w:tc>
          <w:tcPr>
            <w:tcW w:w="850" w:type="dxa"/>
            <w:tcBorders>
              <w:top w:val="double" w:color="000000" w:sz="6" w:space="0"/>
              <w:bottom w:val="double" w:color="000000" w:sz="6" w:space="0"/>
              <w:right w:val="double" w:color="000000" w:sz="6" w:space="0"/>
            </w:tcBorders>
            <w:shd w:val="clear" w:color="auto" w:fill="auto"/>
            <w:noWrap w:val="0"/>
            <w:vAlign w:val="center"/>
          </w:tcPr>
          <w:p w14:paraId="42EC259B">
            <w:pPr>
              <w:pStyle w:val="14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9D1283A">
      <w:pPr>
        <w:jc w:val="both"/>
        <w:rPr>
          <w:rFonts w:ascii="Verdana" w:hAnsi="Verdana"/>
          <w:sz w:val="22"/>
          <w:szCs w:val="22"/>
        </w:rPr>
      </w:pPr>
    </w:p>
    <w:p w14:paraId="2EB76CBA">
      <w:pPr>
        <w:jc w:val="both"/>
        <w:rPr>
          <w:rFonts w:ascii="Verdana" w:hAnsi="Verdana"/>
          <w:sz w:val="22"/>
          <w:szCs w:val="22"/>
        </w:rPr>
      </w:pPr>
    </w:p>
    <w:p w14:paraId="233C72E2">
      <w:pPr>
        <w:jc w:val="both"/>
        <w:rPr>
          <w:rFonts w:ascii="Verdana" w:hAnsi="Verdana"/>
          <w:sz w:val="22"/>
          <w:szCs w:val="22"/>
        </w:rPr>
      </w:pPr>
    </w:p>
    <w:p w14:paraId="2D2571BB">
      <w:pPr>
        <w:jc w:val="both"/>
        <w:rPr>
          <w:rFonts w:ascii="Verdana" w:hAnsi="Verdana"/>
          <w:sz w:val="22"/>
          <w:szCs w:val="22"/>
        </w:rPr>
      </w:pPr>
    </w:p>
    <w:p w14:paraId="47675121">
      <w:pPr>
        <w:jc w:val="both"/>
        <w:rPr>
          <w:rFonts w:ascii="Verdana" w:hAnsi="Verdana"/>
          <w:sz w:val="22"/>
          <w:szCs w:val="22"/>
        </w:rPr>
      </w:pPr>
    </w:p>
    <w:tbl>
      <w:tblPr>
        <w:tblStyle w:val="10"/>
        <w:tblW w:w="10559" w:type="dxa"/>
        <w:tblInd w:w="-35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16"/>
        <w:gridCol w:w="2021"/>
        <w:gridCol w:w="892"/>
        <w:gridCol w:w="242"/>
        <w:gridCol w:w="1770"/>
        <w:gridCol w:w="3118"/>
      </w:tblGrid>
      <w:tr w14:paraId="1F8A20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 w:hRule="atLeast"/>
        </w:trPr>
        <w:tc>
          <w:tcPr>
            <w:tcW w:w="2516" w:type="dxa"/>
            <w:noWrap w:val="0"/>
            <w:vAlign w:val="center"/>
          </w:tcPr>
          <w:p w14:paraId="07A4F453">
            <w:pPr>
              <w:pStyle w:val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</w:t>
            </w:r>
          </w:p>
        </w:tc>
        <w:tc>
          <w:tcPr>
            <w:tcW w:w="2913" w:type="dxa"/>
            <w:gridSpan w:val="2"/>
            <w:noWrap w:val="0"/>
            <w:vAlign w:val="center"/>
          </w:tcPr>
          <w:p w14:paraId="55742DC9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DOĞ</w:t>
            </w:r>
            <w:r>
              <w:rPr>
                <w:rFonts w:hint="default" w:ascii="Verdana" w:hAnsi="Verdana"/>
                <w:bCs/>
                <w:sz w:val="22"/>
                <w:szCs w:val="22"/>
                <w:lang w:val="tr-TR"/>
              </w:rPr>
              <w:t>U AKDENİZ DOĞA İLKOKULU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SPOR SALONU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 w14:paraId="54379AE2">
            <w:pPr>
              <w:pStyle w:val="5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20398773">
            <w:pPr>
              <w:pStyle w:val="14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MAĞUSA</w:t>
            </w:r>
          </w:p>
        </w:tc>
      </w:tr>
      <w:tr w14:paraId="71A87B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 w:hRule="atLeast"/>
        </w:trPr>
        <w:tc>
          <w:tcPr>
            <w:tcW w:w="2516" w:type="dxa"/>
            <w:noWrap w:val="0"/>
            <w:vAlign w:val="center"/>
          </w:tcPr>
          <w:p w14:paraId="76959812">
            <w:pPr>
              <w:pStyle w:val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YARIŞMA ADI </w:t>
            </w:r>
          </w:p>
        </w:tc>
        <w:tc>
          <w:tcPr>
            <w:tcW w:w="8043" w:type="dxa"/>
            <w:gridSpan w:val="5"/>
            <w:noWrap w:val="0"/>
            <w:vAlign w:val="center"/>
          </w:tcPr>
          <w:p w14:paraId="646241DA">
            <w:pPr>
              <w:pStyle w:val="14"/>
              <w:tabs>
                <w:tab w:val="clear" w:pos="4536"/>
                <w:tab w:val="clear" w:pos="9072"/>
              </w:tabs>
              <w:rPr>
                <w:rFonts w:hint="default"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>
              <w:rPr>
                <w:rFonts w:hint="default" w:ascii="Verdana" w:hAnsi="Verdana"/>
                <w:lang w:val="tr-TR"/>
              </w:rPr>
              <w:t>DOĞU AKDENİZ DOĞA İLKOKULU 3. GELENEKSEL OKULA AİLE BİRLİĞİ SATRANÇ TURNUVAS</w:t>
            </w:r>
            <w:r>
              <w:rPr>
                <w:rFonts w:hint="default" w:ascii="Verdana" w:hAnsi="Verdana"/>
              </w:rPr>
              <w:t>I</w:t>
            </w:r>
          </w:p>
        </w:tc>
      </w:tr>
      <w:tr w14:paraId="5DD469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4"/>
          <w:wAfter w:w="6022" w:type="dxa"/>
          <w:cantSplit/>
          <w:trHeight w:val="227" w:hRule="atLeast"/>
        </w:trPr>
        <w:tc>
          <w:tcPr>
            <w:tcW w:w="2516" w:type="dxa"/>
            <w:noWrap w:val="0"/>
            <w:vAlign w:val="center"/>
          </w:tcPr>
          <w:p w14:paraId="4FE4EA76">
            <w:pPr>
              <w:pStyle w:val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BAŞLAMA-BİTİŞ </w:t>
            </w:r>
          </w:p>
        </w:tc>
        <w:tc>
          <w:tcPr>
            <w:tcW w:w="2021" w:type="dxa"/>
            <w:noWrap w:val="0"/>
            <w:vAlign w:val="center"/>
          </w:tcPr>
          <w:p w14:paraId="67D35006">
            <w:pPr>
              <w:jc w:val="center"/>
              <w:rPr>
                <w:rFonts w:hint="default" w:ascii="Verdana" w:hAnsi="Verdana"/>
                <w:sz w:val="22"/>
                <w:szCs w:val="22"/>
              </w:rPr>
            </w:pPr>
            <w:r>
              <w:rPr>
                <w:rFonts w:hint="default" w:ascii="Verdana" w:hAnsi="Verdana"/>
                <w:sz w:val="22"/>
                <w:szCs w:val="22"/>
              </w:rPr>
              <w:t>27 NİSAN PAZAR</w:t>
            </w:r>
          </w:p>
        </w:tc>
      </w:tr>
      <w:tr w14:paraId="0858B8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 w:hRule="atLeast"/>
        </w:trPr>
        <w:tc>
          <w:tcPr>
            <w:tcW w:w="2516" w:type="dxa"/>
            <w:noWrap w:val="0"/>
            <w:vAlign w:val="center"/>
          </w:tcPr>
          <w:p w14:paraId="6DED114E">
            <w:pPr>
              <w:pStyle w:val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BAŞVURU TARİHİ </w:t>
            </w:r>
          </w:p>
        </w:tc>
        <w:tc>
          <w:tcPr>
            <w:tcW w:w="2021" w:type="dxa"/>
            <w:noWrap w:val="0"/>
            <w:vAlign w:val="center"/>
          </w:tcPr>
          <w:p w14:paraId="4E859C92">
            <w:pPr>
              <w:pStyle w:val="3"/>
              <w:jc w:val="both"/>
              <w:rPr>
                <w:rFonts w:hint="default"/>
                <w:b w:val="0"/>
                <w:sz w:val="22"/>
                <w:szCs w:val="22"/>
              </w:rPr>
            </w:pPr>
            <w:r>
              <w:rPr>
                <w:rFonts w:hint="default"/>
                <w:b w:val="0"/>
                <w:sz w:val="22"/>
                <w:szCs w:val="22"/>
                <w:lang w:val="tr-TR"/>
              </w:rPr>
              <w:t>1-</w:t>
            </w:r>
            <w:r>
              <w:rPr>
                <w:rFonts w:hint="default"/>
                <w:b w:val="0"/>
                <w:sz w:val="22"/>
                <w:szCs w:val="22"/>
              </w:rPr>
              <w:t>20 NİSAN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ED9FDE5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SİSTEM</w:t>
            </w:r>
          </w:p>
        </w:tc>
        <w:tc>
          <w:tcPr>
            <w:tcW w:w="4888" w:type="dxa"/>
            <w:gridSpan w:val="2"/>
            <w:noWrap w:val="0"/>
            <w:vAlign w:val="center"/>
          </w:tcPr>
          <w:p w14:paraId="2D43CD1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rFonts w:hint="default"/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 xml:space="preserve"> tur İsviçre Sistemi </w:t>
            </w:r>
          </w:p>
        </w:tc>
      </w:tr>
      <w:tr w14:paraId="3B7499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 w:hRule="atLeast"/>
        </w:trPr>
        <w:tc>
          <w:tcPr>
            <w:tcW w:w="2516" w:type="dxa"/>
            <w:noWrap w:val="0"/>
            <w:vAlign w:val="center"/>
          </w:tcPr>
          <w:p w14:paraId="404BBEE1">
            <w:pPr>
              <w:pStyle w:val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DÜŞÜNME SÜRESİ</w:t>
            </w:r>
          </w:p>
        </w:tc>
        <w:tc>
          <w:tcPr>
            <w:tcW w:w="8043" w:type="dxa"/>
            <w:gridSpan w:val="5"/>
            <w:noWrap w:val="0"/>
            <w:vAlign w:val="center"/>
          </w:tcPr>
          <w:p w14:paraId="4E45819C">
            <w:pPr>
              <w:jc w:val="both"/>
              <w:rPr>
                <w:rFonts w:hint="default" w:ascii="Verdana" w:hAnsi="Verdana"/>
                <w:sz w:val="22"/>
                <w:szCs w:val="22"/>
              </w:rPr>
            </w:pPr>
            <w:r>
              <w:rPr>
                <w:rFonts w:hint="default" w:ascii="Verdana" w:hAnsi="Verdana"/>
                <w:sz w:val="22"/>
                <w:szCs w:val="22"/>
              </w:rPr>
              <w:t>7 dakika +3 saniye hamle başına eklemeli tempo</w:t>
            </w:r>
          </w:p>
        </w:tc>
      </w:tr>
      <w:tr w14:paraId="24C216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 w:hRule="atLeast"/>
        </w:trPr>
        <w:tc>
          <w:tcPr>
            <w:tcW w:w="2516" w:type="dxa"/>
            <w:noWrap w:val="0"/>
            <w:vAlign w:val="center"/>
          </w:tcPr>
          <w:p w14:paraId="07FB9AA1">
            <w:pPr>
              <w:pStyle w:val="5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ORGANİZASYON</w:t>
            </w:r>
          </w:p>
        </w:tc>
        <w:tc>
          <w:tcPr>
            <w:tcW w:w="8043" w:type="dxa"/>
            <w:gridSpan w:val="5"/>
            <w:noWrap w:val="0"/>
            <w:vAlign w:val="center"/>
          </w:tcPr>
          <w:p w14:paraId="6ADC6A79">
            <w:pPr>
              <w:pStyle w:val="3"/>
              <w:jc w:val="left"/>
              <w:rPr>
                <w:rFonts w:hint="default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DOĞ</w:t>
            </w:r>
            <w:r>
              <w:rPr>
                <w:rFonts w:hint="default"/>
                <w:b w:val="0"/>
                <w:sz w:val="22"/>
                <w:szCs w:val="22"/>
              </w:rPr>
              <w:t>U AKDENİZ DOĞA İLKOKULU VE AİLE BİRLİĞİ</w:t>
            </w:r>
          </w:p>
        </w:tc>
      </w:tr>
      <w:tr w14:paraId="6A5E8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 w:hRule="atLeast"/>
        </w:trPr>
        <w:tc>
          <w:tcPr>
            <w:tcW w:w="2516" w:type="dxa"/>
            <w:noWrap w:val="0"/>
            <w:vAlign w:val="center"/>
          </w:tcPr>
          <w:p w14:paraId="193ABEAC">
            <w:pPr>
              <w:pStyle w:val="5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ÖDÜLLER</w:t>
            </w:r>
          </w:p>
        </w:tc>
        <w:tc>
          <w:tcPr>
            <w:tcW w:w="8043" w:type="dxa"/>
            <w:gridSpan w:val="5"/>
            <w:noWrap w:val="0"/>
            <w:vAlign w:val="center"/>
          </w:tcPr>
          <w:p w14:paraId="690E3F7A">
            <w:pPr>
              <w:pStyle w:val="12"/>
              <w:jc w:val="lef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Ödüller bölümüne bakınız.</w:t>
            </w:r>
          </w:p>
        </w:tc>
      </w:tr>
    </w:tbl>
    <w:p w14:paraId="20C86439">
      <w:pPr>
        <w:pStyle w:val="12"/>
        <w:jc w:val="both"/>
        <w:rPr>
          <w:sz w:val="22"/>
          <w:szCs w:val="22"/>
        </w:rPr>
      </w:pPr>
    </w:p>
    <w:p w14:paraId="5E3500FE">
      <w:pPr>
        <w:pStyle w:val="1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TEKNİK KONULAR:</w:t>
      </w:r>
    </w:p>
    <w:p w14:paraId="2C670AE8">
      <w:pPr>
        <w:pStyle w:val="12"/>
        <w:jc w:val="both"/>
        <w:rPr>
          <w:b/>
          <w:sz w:val="22"/>
          <w:szCs w:val="22"/>
          <w:u w:val="single"/>
        </w:rPr>
      </w:pPr>
    </w:p>
    <w:p w14:paraId="58D51D25">
      <w:pPr>
        <w:pStyle w:val="12"/>
        <w:numPr>
          <w:ilvl w:val="0"/>
          <w:numId w:val="1"/>
        </w:numPr>
        <w:shd w:val="clear" w:color="auto" w:fill="E36C0A"/>
        <w:jc w:val="both"/>
        <w:rPr>
          <w:color w:val="FFFFFF"/>
          <w:sz w:val="22"/>
          <w:szCs w:val="22"/>
        </w:rPr>
      </w:pPr>
      <w:r>
        <w:rPr>
          <w:b/>
          <w:color w:val="FFFFFF"/>
          <w:sz w:val="22"/>
          <w:szCs w:val="22"/>
          <w:shd w:val="clear" w:color="auto" w:fill="E36C0A"/>
        </w:rPr>
        <w:t>KURALLAR</w:t>
      </w:r>
      <w:r>
        <w:rPr>
          <w:b/>
          <w:color w:val="FFFFFF"/>
          <w:sz w:val="22"/>
          <w:szCs w:val="22"/>
          <w:shd w:val="clear" w:color="auto" w:fill="E36C0A"/>
        </w:rPr>
        <w:tab/>
      </w:r>
      <w:r>
        <w:rPr>
          <w:color w:val="FFFFFF"/>
          <w:sz w:val="22"/>
          <w:szCs w:val="22"/>
          <w:shd w:val="clear" w:color="auto" w:fill="E36C0A"/>
        </w:rPr>
        <w:t xml:space="preserve">:  </w:t>
      </w:r>
    </w:p>
    <w:p w14:paraId="3E440E3C">
      <w:pPr>
        <w:pStyle w:val="12"/>
        <w:jc w:val="both"/>
        <w:rPr>
          <w:sz w:val="22"/>
          <w:szCs w:val="22"/>
        </w:rPr>
      </w:pPr>
    </w:p>
    <w:p w14:paraId="04C8D743">
      <w:pPr>
        <w:pStyle w:val="12"/>
        <w:ind w:left="720"/>
        <w:jc w:val="both"/>
        <w:rPr>
          <w:sz w:val="20"/>
          <w:lang w:val="tr-TR"/>
        </w:rPr>
      </w:pPr>
      <w:r>
        <w:rPr>
          <w:sz w:val="20"/>
          <w:lang w:val="tr-TR"/>
        </w:rPr>
        <w:t>FİDE SATRANÇ KURALLARI VE KKSF</w:t>
      </w:r>
      <w:r>
        <w:rPr>
          <w:sz w:val="20"/>
        </w:rPr>
        <w:t xml:space="preserve"> Satranç Yarışmaları Prosedürü hükümleri geçerlidir.</w:t>
      </w:r>
    </w:p>
    <w:p w14:paraId="4E3C4826">
      <w:pPr>
        <w:pStyle w:val="12"/>
        <w:ind w:left="720"/>
        <w:jc w:val="both"/>
        <w:rPr>
          <w:b/>
          <w:sz w:val="20"/>
          <w:lang w:val="tr-TR"/>
        </w:rPr>
      </w:pPr>
    </w:p>
    <w:p w14:paraId="6A8443B2">
      <w:pPr>
        <w:pStyle w:val="12"/>
        <w:jc w:val="both"/>
        <w:rPr>
          <w:sz w:val="22"/>
          <w:szCs w:val="22"/>
        </w:rPr>
      </w:pPr>
    </w:p>
    <w:p w14:paraId="23FE7FD7">
      <w:pPr>
        <w:pStyle w:val="12"/>
        <w:numPr>
          <w:ilvl w:val="0"/>
          <w:numId w:val="1"/>
        </w:numPr>
        <w:shd w:val="clear" w:color="auto" w:fill="E36C0A"/>
        <w:jc w:val="both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KATILIM</w:t>
      </w:r>
      <w:r>
        <w:rPr>
          <w:b/>
          <w:color w:val="FFFFFF"/>
          <w:sz w:val="22"/>
          <w:szCs w:val="22"/>
        </w:rPr>
        <w:tab/>
      </w:r>
      <w:r>
        <w:rPr>
          <w:b/>
          <w:color w:val="FFFFFF"/>
          <w:sz w:val="22"/>
          <w:szCs w:val="22"/>
        </w:rPr>
        <w:t xml:space="preserve">: </w:t>
      </w:r>
    </w:p>
    <w:p w14:paraId="4C4D92D6">
      <w:pPr>
        <w:pStyle w:val="12"/>
        <w:ind w:firstLine="708"/>
        <w:jc w:val="both"/>
        <w:rPr>
          <w:rFonts w:hint="default"/>
          <w:sz w:val="20"/>
        </w:rPr>
      </w:pPr>
      <w:r>
        <w:rPr>
          <w:b/>
          <w:sz w:val="20"/>
        </w:rPr>
        <w:t xml:space="preserve">          </w:t>
      </w:r>
    </w:p>
    <w:p w14:paraId="4CFC3AEA">
      <w:pPr>
        <w:pStyle w:val="12"/>
        <w:tabs>
          <w:tab w:val="left" w:pos="1004"/>
        </w:tabs>
        <w:ind w:left="720"/>
        <w:jc w:val="both"/>
        <w:rPr>
          <w:color w:val="FF0000"/>
          <w:sz w:val="20"/>
          <w:lang w:val="tr-TR"/>
        </w:rPr>
      </w:pPr>
    </w:p>
    <w:p w14:paraId="2EE7711D">
      <w:pPr>
        <w:pStyle w:val="12"/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sz w:val="20"/>
        </w:rPr>
      </w:pPr>
      <w:r>
        <w:rPr>
          <w:rFonts w:hint="default"/>
          <w:sz w:val="20"/>
        </w:rPr>
        <w:t>Yarışmaya ilkokul 1-2-3-4-5. sınıflar ile ortaokullar katılabilir.</w:t>
      </w:r>
    </w:p>
    <w:p w14:paraId="1159BC49">
      <w:pPr>
        <w:pStyle w:val="12"/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sz w:val="20"/>
        </w:rPr>
      </w:pPr>
      <w:r>
        <w:rPr>
          <w:rFonts w:hint="default"/>
          <w:sz w:val="20"/>
        </w:rPr>
        <w:t>Katılım ücreti: 400 tl</w:t>
      </w:r>
    </w:p>
    <w:p w14:paraId="371107FF">
      <w:pPr>
        <w:pStyle w:val="12"/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sz w:val="20"/>
        </w:rPr>
      </w:pPr>
      <w:r>
        <w:rPr>
          <w:rFonts w:hint="default"/>
          <w:sz w:val="20"/>
        </w:rPr>
        <w:t xml:space="preserve">Katılım herkese açıktır. Başvurular online olarak yapılacaktır. </w:t>
      </w:r>
    </w:p>
    <w:p w14:paraId="28CD4049">
      <w:pPr>
        <w:pStyle w:val="12"/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sz w:val="20"/>
        </w:rPr>
      </w:pPr>
      <w:r>
        <w:rPr>
          <w:rFonts w:hint="default"/>
          <w:sz w:val="20"/>
        </w:rPr>
        <w:t>Her kategoride en fazla 32 sporcu alınacaktır. Katılım 32 ‘ye ulaştığında o kategoride kayıt kabul olmayacaktır.</w:t>
      </w:r>
    </w:p>
    <w:p w14:paraId="215D747B">
      <w:pPr>
        <w:pStyle w:val="12"/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sz w:val="20"/>
        </w:rPr>
      </w:pPr>
      <w:r>
        <w:rPr>
          <w:rFonts w:hint="default"/>
          <w:sz w:val="20"/>
        </w:rPr>
        <w:t xml:space="preserve">Turnuva sabahı tüm sporcular kayıt-kontrol saatleri içerisinde kayıt-kontrol masalarına gidip ismini onaylatmaldır. </w:t>
      </w:r>
    </w:p>
    <w:p w14:paraId="3C49E35D">
      <w:pPr>
        <w:pStyle w:val="12"/>
        <w:jc w:val="both"/>
        <w:rPr>
          <w:rFonts w:hint="default"/>
          <w:sz w:val="20"/>
        </w:rPr>
      </w:pPr>
    </w:p>
    <w:p w14:paraId="5848D1BC">
      <w:pPr>
        <w:pStyle w:val="12"/>
        <w:jc w:val="both"/>
        <w:rPr>
          <w:sz w:val="20"/>
        </w:rPr>
      </w:pPr>
      <w:r>
        <w:rPr>
          <w:sz w:val="20"/>
        </w:rPr>
        <w:t xml:space="preserve">     </w:t>
      </w:r>
    </w:p>
    <w:p w14:paraId="55C67777">
      <w:pPr>
        <w:pStyle w:val="12"/>
        <w:jc w:val="both"/>
        <w:rPr>
          <w:sz w:val="22"/>
          <w:szCs w:val="22"/>
        </w:rPr>
      </w:pPr>
    </w:p>
    <w:p w14:paraId="799B8B7B">
      <w:pPr>
        <w:pStyle w:val="12"/>
        <w:numPr>
          <w:ilvl w:val="0"/>
          <w:numId w:val="1"/>
        </w:numPr>
        <w:shd w:val="clear" w:color="auto" w:fill="E36C0A"/>
        <w:jc w:val="both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 xml:space="preserve">DEĞERLENDİRME: </w:t>
      </w:r>
    </w:p>
    <w:p w14:paraId="33C9EF21">
      <w:pPr>
        <w:pStyle w:val="12"/>
        <w:ind w:left="360"/>
        <w:jc w:val="both"/>
        <w:rPr>
          <w:sz w:val="22"/>
          <w:szCs w:val="22"/>
        </w:rPr>
      </w:pPr>
    </w:p>
    <w:p w14:paraId="361F872C">
      <w:pPr>
        <w:pStyle w:val="12"/>
        <w:ind w:left="708"/>
        <w:jc w:val="both"/>
        <w:rPr>
          <w:sz w:val="20"/>
          <w:lang w:val="tr-TR"/>
        </w:rPr>
      </w:pPr>
      <w:r>
        <w:rPr>
          <w:sz w:val="20"/>
          <w:lang w:val="tr-TR"/>
        </w:rPr>
        <w:t>Ödül dağıtımında , final sıralaması</w:t>
      </w:r>
      <w:r>
        <w:rPr>
          <w:sz w:val="20"/>
        </w:rPr>
        <w:t xml:space="preserve"> kullanılacaktır.</w:t>
      </w:r>
      <w:r>
        <w:rPr>
          <w:sz w:val="20"/>
          <w:lang w:val="tr-TR"/>
        </w:rPr>
        <w:t xml:space="preserve"> </w:t>
      </w:r>
    </w:p>
    <w:p w14:paraId="5C5C45AB">
      <w:pPr>
        <w:pStyle w:val="12"/>
        <w:jc w:val="both"/>
        <w:rPr>
          <w:b/>
          <w:sz w:val="20"/>
        </w:rPr>
      </w:pPr>
    </w:p>
    <w:p w14:paraId="4DA2252D">
      <w:pPr>
        <w:pStyle w:val="12"/>
        <w:numPr>
          <w:ilvl w:val="0"/>
          <w:numId w:val="1"/>
        </w:numPr>
        <w:shd w:val="clear" w:color="auto" w:fill="E36C0A"/>
        <w:jc w:val="both"/>
        <w:rPr>
          <w:b/>
          <w:color w:val="FFFFFF"/>
          <w:sz w:val="22"/>
          <w:szCs w:val="22"/>
        </w:rPr>
      </w:pPr>
      <w:bookmarkStart w:id="0" w:name="finalhakki"/>
      <w:bookmarkEnd w:id="0"/>
      <w:r>
        <w:rPr>
          <w:b/>
          <w:color w:val="FFFFFF"/>
          <w:sz w:val="22"/>
          <w:szCs w:val="22"/>
        </w:rPr>
        <w:t xml:space="preserve">EŞİTLİK BOZMA : </w:t>
      </w:r>
    </w:p>
    <w:p w14:paraId="65430DA3">
      <w:pPr>
        <w:pStyle w:val="12"/>
        <w:ind w:left="720"/>
        <w:jc w:val="both"/>
        <w:rPr>
          <w:sz w:val="22"/>
          <w:szCs w:val="22"/>
        </w:rPr>
      </w:pPr>
    </w:p>
    <w:p w14:paraId="3550270B">
      <w:pPr>
        <w:pStyle w:val="12"/>
        <w:ind w:left="708" w:firstLine="12"/>
        <w:jc w:val="both"/>
        <w:rPr>
          <w:sz w:val="20"/>
          <w:lang w:val="tr-TR"/>
        </w:rPr>
      </w:pPr>
      <w:r>
        <w:rPr>
          <w:sz w:val="20"/>
        </w:rPr>
        <w:t>Sırasıyla; Buchholz</w:t>
      </w:r>
      <w:r>
        <w:rPr>
          <w:sz w:val="20"/>
          <w:lang w:val="tr-TR"/>
        </w:rPr>
        <w:t xml:space="preserve"> -1 ve 2(alttan )</w:t>
      </w:r>
      <w:r>
        <w:rPr>
          <w:sz w:val="20"/>
        </w:rPr>
        <w:t xml:space="preserve"> , </w:t>
      </w:r>
      <w:r>
        <w:rPr>
          <w:sz w:val="20"/>
          <w:lang w:val="tr-TR"/>
        </w:rPr>
        <w:t>Sonneborn-berger puanalarına ve galibiyet sayısına göre</w:t>
      </w:r>
      <w:r>
        <w:rPr>
          <w:sz w:val="20"/>
        </w:rPr>
        <w:t xml:space="preserve"> eşitlik bozma yöntemleri kullanılır</w:t>
      </w:r>
      <w:r>
        <w:rPr>
          <w:sz w:val="20"/>
          <w:lang w:val="tr-TR"/>
        </w:rPr>
        <w:t>.</w:t>
      </w:r>
    </w:p>
    <w:p w14:paraId="0F3F1439">
      <w:pPr>
        <w:pStyle w:val="12"/>
        <w:jc w:val="both"/>
        <w:rPr>
          <w:sz w:val="20"/>
          <w:lang w:val="tr-TR"/>
        </w:rPr>
      </w:pPr>
    </w:p>
    <w:p w14:paraId="1FB14B66">
      <w:pPr>
        <w:pStyle w:val="12"/>
        <w:numPr>
          <w:ilvl w:val="0"/>
          <w:numId w:val="1"/>
        </w:numPr>
        <w:shd w:val="clear" w:color="auto" w:fill="E36C0A"/>
        <w:jc w:val="both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 xml:space="preserve">İTİRAZ: </w:t>
      </w:r>
    </w:p>
    <w:p w14:paraId="2EF5FF3D">
      <w:pPr>
        <w:ind w:left="720"/>
        <w:rPr>
          <w:rFonts w:ascii="Verdana" w:hAnsi="Verdana"/>
          <w:sz w:val="22"/>
          <w:szCs w:val="22"/>
        </w:rPr>
      </w:pPr>
    </w:p>
    <w:p w14:paraId="44FAD6E8">
      <w:pPr>
        <w:rPr>
          <w:rFonts w:hint="default"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         </w:t>
      </w:r>
      <w:r>
        <w:rPr>
          <w:rFonts w:ascii="Verdana" w:hAnsi="Verdana"/>
          <w:sz w:val="20"/>
          <w:szCs w:val="20"/>
        </w:rPr>
        <w:t>İtiraz kurulu olmayacaktır. Başhakem tam yetkilidir. Anlaşmazlık halinde başhakemin vereceği karar kesindir.</w:t>
      </w:r>
      <w:r>
        <w:rPr>
          <w:rFonts w:hint="default" w:ascii="Verdana" w:hAnsi="Verdana"/>
          <w:sz w:val="20"/>
          <w:szCs w:val="20"/>
        </w:rPr>
        <w:t xml:space="preserve"> </w:t>
      </w:r>
      <w:r>
        <w:rPr>
          <w:rFonts w:hint="default" w:ascii="Verdana" w:hAnsi="Verdana"/>
          <w:b/>
          <w:bCs/>
          <w:sz w:val="20"/>
          <w:szCs w:val="20"/>
        </w:rPr>
        <w:t xml:space="preserve">İtirazlar yalnızca yazılı dilekçe ile yapılabilir.  </w:t>
      </w:r>
    </w:p>
    <w:p w14:paraId="47119C3D">
      <w:pPr>
        <w:rPr>
          <w:rFonts w:ascii="Verdana" w:hAnsi="Verdana"/>
          <w:sz w:val="20"/>
          <w:szCs w:val="20"/>
        </w:rPr>
      </w:pPr>
    </w:p>
    <w:p w14:paraId="466B0C70">
      <w:pPr>
        <w:rPr>
          <w:rFonts w:ascii="Verdana" w:hAnsi="Verdana"/>
          <w:sz w:val="20"/>
          <w:szCs w:val="20"/>
        </w:rPr>
      </w:pPr>
    </w:p>
    <w:p w14:paraId="094ACEB6">
      <w:pPr>
        <w:rPr>
          <w:rFonts w:ascii="Verdana" w:hAnsi="Verdana"/>
          <w:sz w:val="20"/>
          <w:szCs w:val="20"/>
        </w:rPr>
      </w:pPr>
    </w:p>
    <w:p w14:paraId="5F9384F0">
      <w:pPr>
        <w:pStyle w:val="12"/>
        <w:numPr>
          <w:ilvl w:val="0"/>
          <w:numId w:val="1"/>
        </w:numPr>
        <w:shd w:val="clear" w:color="auto" w:fill="E36C0A"/>
        <w:jc w:val="both"/>
        <w:rPr>
          <w:rStyle w:val="22"/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ÖDÜLLER:</w:t>
      </w:r>
    </w:p>
    <w:p w14:paraId="3E24EC20">
      <w:pPr>
        <w:pStyle w:val="12"/>
        <w:ind w:left="708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KATEGORİLERDE: </w:t>
      </w:r>
    </w:p>
    <w:p w14:paraId="681E0939">
      <w:pPr>
        <w:pStyle w:val="12"/>
        <w:ind w:left="708"/>
        <w:jc w:val="both"/>
        <w:rPr>
          <w:sz w:val="22"/>
          <w:szCs w:val="22"/>
          <w:lang w:val="tr-TR"/>
        </w:rPr>
      </w:pPr>
    </w:p>
    <w:p w14:paraId="7048C351">
      <w:pPr>
        <w:pStyle w:val="12"/>
        <w:ind w:left="708"/>
        <w:jc w:val="both"/>
        <w:rPr>
          <w:rFonts w:hint="default"/>
          <w:sz w:val="22"/>
          <w:szCs w:val="22"/>
        </w:rPr>
      </w:pPr>
      <w:r>
        <w:rPr>
          <w:sz w:val="22"/>
          <w:szCs w:val="22"/>
          <w:lang w:val="tr-TR"/>
        </w:rPr>
        <w:t>1.</w:t>
      </w:r>
      <w:r>
        <w:rPr>
          <w:rFonts w:hint="default"/>
          <w:sz w:val="22"/>
          <w:szCs w:val="22"/>
        </w:rPr>
        <w:t>KUPA</w:t>
      </w:r>
    </w:p>
    <w:p w14:paraId="3AFEFE75">
      <w:pPr>
        <w:pStyle w:val="12"/>
        <w:ind w:left="708"/>
        <w:jc w:val="both"/>
        <w:rPr>
          <w:rFonts w:hint="default"/>
          <w:sz w:val="22"/>
          <w:szCs w:val="22"/>
        </w:rPr>
      </w:pPr>
      <w:r>
        <w:rPr>
          <w:sz w:val="22"/>
          <w:szCs w:val="22"/>
          <w:lang w:val="tr-TR"/>
        </w:rPr>
        <w:t>2.</w:t>
      </w:r>
      <w:r>
        <w:rPr>
          <w:rFonts w:hint="default"/>
          <w:sz w:val="22"/>
          <w:szCs w:val="22"/>
        </w:rPr>
        <w:t>KUPA</w:t>
      </w:r>
    </w:p>
    <w:p w14:paraId="7ED17086">
      <w:pPr>
        <w:pStyle w:val="12"/>
        <w:ind w:left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3.</w:t>
      </w:r>
      <w:r>
        <w:rPr>
          <w:rFonts w:hint="default"/>
          <w:sz w:val="22"/>
          <w:szCs w:val="22"/>
        </w:rPr>
        <w:t>KUPA</w:t>
      </w:r>
    </w:p>
    <w:p w14:paraId="4F9ADF12">
      <w:pPr>
        <w:pStyle w:val="12"/>
        <w:ind w:left="708"/>
        <w:jc w:val="both"/>
        <w:rPr>
          <w:sz w:val="22"/>
          <w:szCs w:val="22"/>
          <w:lang w:val="tr-TR"/>
        </w:rPr>
      </w:pPr>
    </w:p>
    <w:p w14:paraId="34A6317F">
      <w:pPr>
        <w:pStyle w:val="12"/>
        <w:ind w:left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EN İYİ KIZ: MADALYA</w:t>
      </w:r>
    </w:p>
    <w:p w14:paraId="11F76F23">
      <w:pPr>
        <w:ind w:left="720"/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</w:pPr>
    </w:p>
    <w:p w14:paraId="45734AD9">
      <w:pPr>
        <w:ind w:left="720"/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</w:pPr>
    </w:p>
    <w:p w14:paraId="12894A22">
      <w:pPr>
        <w:pStyle w:val="12"/>
        <w:tabs>
          <w:tab w:val="left" w:pos="709"/>
        </w:tabs>
        <w:suppressAutoHyphens/>
        <w:ind w:left="720"/>
        <w:jc w:val="left"/>
        <w:rPr>
          <w:sz w:val="20"/>
        </w:rPr>
      </w:pPr>
    </w:p>
    <w:p w14:paraId="6F84FBF8">
      <w:pPr>
        <w:pStyle w:val="12"/>
        <w:numPr>
          <w:ilvl w:val="0"/>
          <w:numId w:val="1"/>
        </w:numPr>
        <w:shd w:val="clear" w:color="auto" w:fill="E36C0A"/>
        <w:jc w:val="both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PROGRAM :</w:t>
      </w:r>
    </w:p>
    <w:p w14:paraId="614A8140">
      <w:pPr>
        <w:pStyle w:val="12"/>
        <w:jc w:val="both"/>
        <w:rPr>
          <w:sz w:val="22"/>
          <w:szCs w:val="22"/>
        </w:rPr>
      </w:pPr>
    </w:p>
    <w:p w14:paraId="2020478D">
      <w:pPr>
        <w:pStyle w:val="12"/>
        <w:rPr>
          <w:b/>
          <w:sz w:val="22"/>
          <w:szCs w:val="22"/>
        </w:rPr>
      </w:pPr>
    </w:p>
    <w:p w14:paraId="2DE174B9">
      <w:pPr>
        <w:jc w:val="both"/>
        <w:rPr>
          <w:rFonts w:ascii="Verdana" w:hAnsi="Verdana"/>
          <w:sz w:val="22"/>
          <w:szCs w:val="22"/>
        </w:rPr>
      </w:pPr>
    </w:p>
    <w:tbl>
      <w:tblPr>
        <w:tblStyle w:val="10"/>
        <w:tblW w:w="6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1887"/>
        <w:gridCol w:w="1794"/>
      </w:tblGrid>
      <w:tr w14:paraId="718A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788" w:type="dxa"/>
            <w:noWrap w:val="0"/>
            <w:vAlign w:val="center"/>
          </w:tcPr>
          <w:p w14:paraId="3448DE35">
            <w:pPr>
              <w:pStyle w:val="12"/>
              <w:jc w:val="both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     KAYIT KONTROL </w:t>
            </w:r>
          </w:p>
        </w:tc>
        <w:tc>
          <w:tcPr>
            <w:tcW w:w="1887" w:type="dxa"/>
            <w:noWrap w:val="0"/>
            <w:vAlign w:val="top"/>
          </w:tcPr>
          <w:p w14:paraId="1FD28E16">
            <w:pPr>
              <w:pStyle w:val="12"/>
              <w:rPr>
                <w:sz w:val="22"/>
                <w:szCs w:val="22"/>
                <w:lang w:val="tr-TR" w:eastAsia="tr-TR"/>
              </w:rPr>
            </w:pPr>
          </w:p>
          <w:p w14:paraId="560D3F5E">
            <w:pPr>
              <w:pStyle w:val="12"/>
              <w:rPr>
                <w:sz w:val="22"/>
                <w:szCs w:val="22"/>
                <w:lang w:val="tr-TR" w:eastAsia="tr-TR"/>
              </w:rPr>
            </w:pPr>
          </w:p>
          <w:p w14:paraId="2D97C8EC">
            <w:pPr>
              <w:pStyle w:val="12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DDD18A1">
            <w:pPr>
              <w:pStyle w:val="12"/>
              <w:rPr>
                <w:sz w:val="22"/>
                <w:szCs w:val="22"/>
                <w:lang w:val="tr-TR" w:eastAsia="tr-TR"/>
              </w:rPr>
            </w:pPr>
            <w:r>
              <w:rPr>
                <w:rFonts w:hint="default"/>
                <w:sz w:val="22"/>
                <w:szCs w:val="22"/>
                <w:lang w:eastAsia="tr-TR"/>
              </w:rPr>
              <w:t>8.30</w:t>
            </w:r>
            <w:r>
              <w:rPr>
                <w:sz w:val="22"/>
                <w:szCs w:val="22"/>
                <w:lang w:val="tr-TR" w:eastAsia="tr-TR"/>
              </w:rPr>
              <w:t>-9.</w:t>
            </w:r>
            <w:r>
              <w:rPr>
                <w:rFonts w:hint="default"/>
                <w:sz w:val="22"/>
                <w:szCs w:val="22"/>
                <w:lang w:eastAsia="tr-TR"/>
              </w:rPr>
              <w:t>2</w:t>
            </w:r>
            <w:r>
              <w:rPr>
                <w:sz w:val="22"/>
                <w:szCs w:val="22"/>
                <w:lang w:val="tr-TR" w:eastAsia="tr-TR"/>
              </w:rPr>
              <w:t>0</w:t>
            </w:r>
          </w:p>
        </w:tc>
      </w:tr>
      <w:tr w14:paraId="513C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788" w:type="dxa"/>
            <w:noWrap w:val="0"/>
            <w:vAlign w:val="center"/>
          </w:tcPr>
          <w:p w14:paraId="20A04E2C">
            <w:pPr>
              <w:pStyle w:val="12"/>
              <w:ind w:firstLine="440" w:firstLineChars="200"/>
              <w:jc w:val="both"/>
              <w:rPr>
                <w:sz w:val="22"/>
                <w:szCs w:val="22"/>
                <w:lang w:val="en-US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AÇ</w:t>
            </w:r>
            <w:r>
              <w:rPr>
                <w:sz w:val="22"/>
                <w:szCs w:val="22"/>
                <w:lang w:val="en-US" w:eastAsia="tr-TR"/>
              </w:rPr>
              <w:t>ILI</w:t>
            </w:r>
            <w:r>
              <w:rPr>
                <w:sz w:val="22"/>
                <w:szCs w:val="22"/>
                <w:lang w:val="tr-TR" w:eastAsia="tr-TR"/>
              </w:rPr>
              <w:t xml:space="preserve">Ş </w:t>
            </w:r>
          </w:p>
        </w:tc>
        <w:tc>
          <w:tcPr>
            <w:tcW w:w="1887" w:type="dxa"/>
            <w:noWrap w:val="0"/>
            <w:vAlign w:val="top"/>
          </w:tcPr>
          <w:p w14:paraId="4CF673B0">
            <w:pPr>
              <w:pStyle w:val="12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512B8D0B">
            <w:pPr>
              <w:pStyle w:val="12"/>
              <w:rPr>
                <w:rFonts w:hint="default"/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val="tr-TR" w:eastAsia="tr-TR"/>
              </w:rPr>
              <w:t>9</w:t>
            </w:r>
            <w:r>
              <w:rPr>
                <w:rFonts w:hint="default"/>
                <w:sz w:val="22"/>
                <w:szCs w:val="22"/>
                <w:lang w:eastAsia="tr-TR"/>
              </w:rPr>
              <w:t>.50</w:t>
            </w:r>
          </w:p>
        </w:tc>
      </w:tr>
      <w:tr w14:paraId="7BA7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noWrap w:val="0"/>
            <w:vAlign w:val="center"/>
          </w:tcPr>
          <w:p w14:paraId="6862C9D3">
            <w:pPr>
              <w:pStyle w:val="12"/>
              <w:jc w:val="both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             1.TUR</w:t>
            </w:r>
          </w:p>
        </w:tc>
        <w:tc>
          <w:tcPr>
            <w:tcW w:w="1887" w:type="dxa"/>
            <w:noWrap w:val="0"/>
            <w:vAlign w:val="top"/>
          </w:tcPr>
          <w:p w14:paraId="708F63A2">
            <w:pPr>
              <w:pStyle w:val="12"/>
              <w:jc w:val="left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78AA79BC">
            <w:pPr>
              <w:pStyle w:val="12"/>
              <w:jc w:val="left"/>
              <w:rPr>
                <w:rFonts w:hint="default"/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      </w:t>
            </w:r>
            <w:r>
              <w:rPr>
                <w:rFonts w:hint="default"/>
                <w:sz w:val="22"/>
                <w:szCs w:val="22"/>
                <w:lang w:eastAsia="tr-TR"/>
              </w:rPr>
              <w:t>10.00</w:t>
            </w:r>
          </w:p>
        </w:tc>
      </w:tr>
      <w:tr w14:paraId="6F1C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noWrap w:val="0"/>
            <w:vAlign w:val="center"/>
          </w:tcPr>
          <w:p w14:paraId="2F040BC3">
            <w:pPr>
              <w:pStyle w:val="12"/>
              <w:jc w:val="both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             2.TUR</w:t>
            </w:r>
          </w:p>
        </w:tc>
        <w:tc>
          <w:tcPr>
            <w:tcW w:w="1887" w:type="dxa"/>
            <w:noWrap w:val="0"/>
            <w:vAlign w:val="top"/>
          </w:tcPr>
          <w:p w14:paraId="4E6BBC0D">
            <w:pPr>
              <w:pStyle w:val="12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1BBAE7E6">
            <w:pPr>
              <w:pStyle w:val="12"/>
              <w:rPr>
                <w:rFonts w:hint="default"/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val="tr-TR" w:eastAsia="tr-TR"/>
              </w:rPr>
              <w:t>10.</w:t>
            </w:r>
            <w:r>
              <w:rPr>
                <w:rFonts w:hint="default"/>
                <w:sz w:val="22"/>
                <w:szCs w:val="22"/>
                <w:lang w:eastAsia="tr-TR"/>
              </w:rPr>
              <w:t>30</w:t>
            </w:r>
          </w:p>
        </w:tc>
      </w:tr>
      <w:tr w14:paraId="1C44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noWrap w:val="0"/>
            <w:vAlign w:val="center"/>
          </w:tcPr>
          <w:p w14:paraId="4DF56CCD">
            <w:pPr>
              <w:pStyle w:val="12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3.TUR</w:t>
            </w:r>
          </w:p>
        </w:tc>
        <w:tc>
          <w:tcPr>
            <w:tcW w:w="1887" w:type="dxa"/>
            <w:noWrap w:val="0"/>
            <w:vAlign w:val="top"/>
          </w:tcPr>
          <w:p w14:paraId="4111D3A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4E5F409D">
            <w:pPr>
              <w:jc w:val="center"/>
              <w:rPr>
                <w:rFonts w:hint="default"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hint="default"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hint="default" w:ascii="Verdana" w:hAnsi="Verdana"/>
                <w:sz w:val="22"/>
                <w:szCs w:val="22"/>
              </w:rPr>
              <w:t>00</w:t>
            </w:r>
          </w:p>
        </w:tc>
      </w:tr>
      <w:tr w14:paraId="565A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noWrap w:val="0"/>
            <w:vAlign w:val="center"/>
          </w:tcPr>
          <w:p w14:paraId="35E39DB3">
            <w:pPr>
              <w:pStyle w:val="12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4.TUR</w:t>
            </w:r>
          </w:p>
        </w:tc>
        <w:tc>
          <w:tcPr>
            <w:tcW w:w="1887" w:type="dxa"/>
            <w:noWrap w:val="0"/>
            <w:vAlign w:val="top"/>
          </w:tcPr>
          <w:p w14:paraId="61F75C4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3AE2C455">
            <w:pPr>
              <w:jc w:val="center"/>
              <w:rPr>
                <w:rFonts w:hint="default"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11.3</w:t>
            </w:r>
            <w:r>
              <w:rPr>
                <w:rFonts w:hint="default" w:ascii="Verdana" w:hAnsi="Verdana"/>
                <w:sz w:val="22"/>
                <w:szCs w:val="22"/>
              </w:rPr>
              <w:t>0</w:t>
            </w:r>
          </w:p>
        </w:tc>
      </w:tr>
      <w:tr w14:paraId="6512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noWrap w:val="0"/>
            <w:vAlign w:val="center"/>
          </w:tcPr>
          <w:p w14:paraId="4161F97A">
            <w:pPr>
              <w:pStyle w:val="12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5.TUR</w:t>
            </w:r>
          </w:p>
        </w:tc>
        <w:tc>
          <w:tcPr>
            <w:tcW w:w="1887" w:type="dxa"/>
            <w:noWrap w:val="0"/>
            <w:vAlign w:val="top"/>
          </w:tcPr>
          <w:p w14:paraId="564B79C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2900F347">
            <w:pPr>
              <w:jc w:val="center"/>
              <w:rPr>
                <w:rFonts w:hint="default"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12.</w:t>
            </w:r>
            <w:r>
              <w:rPr>
                <w:rFonts w:hint="default" w:ascii="Verdana" w:hAnsi="Verdana"/>
                <w:sz w:val="22"/>
                <w:szCs w:val="22"/>
              </w:rPr>
              <w:t>00</w:t>
            </w:r>
          </w:p>
        </w:tc>
      </w:tr>
      <w:tr w14:paraId="6EE0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noWrap w:val="0"/>
            <w:vAlign w:val="center"/>
          </w:tcPr>
          <w:p w14:paraId="738EC10D">
            <w:pPr>
              <w:pStyle w:val="12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ÖDÜL TÖRENİ</w:t>
            </w:r>
          </w:p>
        </w:tc>
        <w:tc>
          <w:tcPr>
            <w:tcW w:w="1887" w:type="dxa"/>
            <w:noWrap w:val="0"/>
            <w:vAlign w:val="top"/>
          </w:tcPr>
          <w:p w14:paraId="0DACDD9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6733EEC1">
            <w:pPr>
              <w:jc w:val="center"/>
              <w:rPr>
                <w:rFonts w:hint="default" w:ascii="Verdana" w:hAnsi="Verdana"/>
                <w:sz w:val="22"/>
                <w:szCs w:val="22"/>
              </w:rPr>
            </w:pPr>
            <w:r>
              <w:rPr>
                <w:rFonts w:hint="default" w:ascii="Verdana" w:hAnsi="Verdana"/>
                <w:sz w:val="22"/>
                <w:szCs w:val="22"/>
              </w:rPr>
              <w:t>SON MAÇ BİTİMİNİN ARDINDAN</w:t>
            </w:r>
          </w:p>
        </w:tc>
      </w:tr>
    </w:tbl>
    <w:p w14:paraId="3A3ACE5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:   </w:t>
      </w:r>
    </w:p>
    <w:p w14:paraId="1D2C4F80">
      <w:pPr>
        <w:jc w:val="both"/>
        <w:rPr>
          <w:rFonts w:ascii="Verdana" w:hAnsi="Verdana"/>
          <w:sz w:val="22"/>
          <w:szCs w:val="22"/>
        </w:rPr>
      </w:pPr>
    </w:p>
    <w:p w14:paraId="66CE2758">
      <w:pPr>
        <w:pStyle w:val="12"/>
        <w:shd w:val="clear" w:color="auto" w:fill="E36C0A"/>
        <w:ind w:left="720"/>
        <w:jc w:val="both"/>
        <w:rPr>
          <w:b/>
          <w:color w:val="FFFFFF"/>
          <w:sz w:val="22"/>
          <w:szCs w:val="22"/>
          <w:lang w:val="tr-TR"/>
        </w:rPr>
      </w:pPr>
      <w:r>
        <w:rPr>
          <w:b/>
          <w:color w:val="FFFFFF"/>
          <w:sz w:val="22"/>
          <w:szCs w:val="22"/>
          <w:lang w:val="tr-TR"/>
        </w:rPr>
        <w:t>10</w:t>
      </w:r>
      <w:r>
        <w:rPr>
          <w:b/>
          <w:color w:val="FFFFFF"/>
          <w:sz w:val="22"/>
          <w:szCs w:val="22"/>
        </w:rPr>
        <w:t xml:space="preserve"> :</w:t>
      </w:r>
      <w:r>
        <w:rPr>
          <w:b/>
          <w:color w:val="FFFFFF"/>
          <w:sz w:val="22"/>
          <w:szCs w:val="22"/>
          <w:lang w:val="tr-TR"/>
        </w:rPr>
        <w:t xml:space="preserve"> HAKEMLER</w:t>
      </w:r>
    </w:p>
    <w:p w14:paraId="1E06B4E6">
      <w:pPr>
        <w:jc w:val="both"/>
        <w:rPr>
          <w:rFonts w:ascii="Verdana" w:hAnsi="Verdana"/>
          <w:sz w:val="22"/>
          <w:szCs w:val="22"/>
        </w:rPr>
      </w:pPr>
    </w:p>
    <w:p w14:paraId="3DD21536">
      <w:pPr>
        <w:jc w:val="both"/>
        <w:rPr>
          <w:rFonts w:hint="default"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>
        <w:rPr>
          <w:rFonts w:hint="default" w:ascii="Verdana" w:hAnsi="Verdana"/>
          <w:sz w:val="22"/>
          <w:szCs w:val="22"/>
        </w:rPr>
        <w:t>BAŞ HAKEM: AYŞE TOLGAR</w:t>
      </w:r>
    </w:p>
    <w:p w14:paraId="5D087CF4">
      <w:pPr>
        <w:jc w:val="both"/>
        <w:rPr>
          <w:rFonts w:hint="default" w:ascii="Verdana" w:hAnsi="Verdana"/>
          <w:sz w:val="22"/>
          <w:szCs w:val="22"/>
        </w:rPr>
      </w:pPr>
      <w:r>
        <w:rPr>
          <w:rFonts w:hint="default" w:ascii="Verdana" w:hAnsi="Verdana"/>
          <w:sz w:val="22"/>
          <w:szCs w:val="22"/>
        </w:rPr>
        <w:t>BAŞ HAKEM YARDIMCISI: NEZAFET DOĞAN</w:t>
      </w:r>
    </w:p>
    <w:p w14:paraId="30825A7B">
      <w:pPr>
        <w:jc w:val="both"/>
        <w:rPr>
          <w:rFonts w:hint="default" w:ascii="Verdana" w:hAnsi="Verdana"/>
          <w:sz w:val="22"/>
          <w:szCs w:val="22"/>
        </w:rPr>
      </w:pPr>
      <w:r>
        <w:rPr>
          <w:rFonts w:hint="default" w:ascii="Verdana" w:hAnsi="Verdana"/>
          <w:sz w:val="22"/>
          <w:szCs w:val="22"/>
        </w:rPr>
        <w:t>DİĞER HAKEMLER DAHA SONRA DUYURULACAKTIR.</w:t>
      </w:r>
    </w:p>
    <w:p w14:paraId="1FDCF5B5">
      <w:pPr>
        <w:jc w:val="both"/>
        <w:rPr>
          <w:rFonts w:ascii="Verdana" w:hAnsi="Verdana"/>
          <w:sz w:val="22"/>
          <w:szCs w:val="22"/>
        </w:rPr>
      </w:pPr>
    </w:p>
    <w:sectPr>
      <w:headerReference r:id="rId3" w:type="default"/>
      <w:type w:val="continuous"/>
      <w:pgSz w:w="11907" w:h="16840"/>
      <w:pgMar w:top="1134" w:right="851" w:bottom="567" w:left="1134" w:header="567" w:footer="227" w:gutter="0"/>
      <w:pgBorders w:offsetFrom="page">
        <w:top w:val="thinThickSmallGap" w:color="C00000" w:sz="18" w:space="24"/>
        <w:left w:val="thinThickSmallGap" w:color="C00000" w:sz="18" w:space="24"/>
        <w:bottom w:val="thickThinSmallGap" w:color="C00000" w:sz="18" w:space="24"/>
        <w:right w:val="thickThinSmallGap" w:color="C00000" w:sz="18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30E9D">
    <w:pPr>
      <w:pStyle w:val="14"/>
    </w:pPr>
  </w:p>
  <w:p w14:paraId="40C18F2F">
    <w:pPr>
      <w:pStyle w:val="14"/>
    </w:pPr>
  </w:p>
  <w:p w14:paraId="2FA02189">
    <w:pPr>
      <w:pStyle w:val="14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05A95"/>
    <w:multiLevelType w:val="singleLevel"/>
    <w:tmpl w:val="D8405A9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A56539A"/>
    <w:multiLevelType w:val="multilevel"/>
    <w:tmpl w:val="5A5653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entative="0">
      <w:start w:val="1"/>
      <w:numFmt w:val="lowerRoman"/>
      <w:lvlText w:val="%2."/>
      <w:lvlJc w:val="left"/>
      <w:pPr>
        <w:tabs>
          <w:tab w:val="left" w:pos="720"/>
        </w:tabs>
        <w:ind w:left="720" w:hanging="720"/>
      </w:pPr>
      <w:rPr>
        <w:rFonts w:hint="default"/>
        <w:b/>
        <w:i/>
        <w:color w:val="000000"/>
        <w:sz w:val="20"/>
        <w:szCs w:val="20"/>
      </w:rPr>
    </w:lvl>
    <w:lvl w:ilvl="2" w:tentative="0">
      <w:start w:val="1"/>
      <w:numFmt w:val="lowerRoman"/>
      <w:lvlText w:val="%3."/>
      <w:lvlJc w:val="right"/>
      <w:pPr>
        <w:tabs>
          <w:tab w:val="left" w:pos="747"/>
        </w:tabs>
        <w:ind w:left="747" w:hanging="180"/>
      </w:pPr>
      <w:rPr>
        <w:b/>
        <w:i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drawingGridHorizontalSpacing w:val="12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1B"/>
    <w:rsid w:val="00000F52"/>
    <w:rsid w:val="000022DD"/>
    <w:rsid w:val="00005F78"/>
    <w:rsid w:val="0001222F"/>
    <w:rsid w:val="00021107"/>
    <w:rsid w:val="00024D55"/>
    <w:rsid w:val="000355B4"/>
    <w:rsid w:val="00037E2E"/>
    <w:rsid w:val="00045DA3"/>
    <w:rsid w:val="00047522"/>
    <w:rsid w:val="00052AC9"/>
    <w:rsid w:val="000600C7"/>
    <w:rsid w:val="000625A5"/>
    <w:rsid w:val="00062CBF"/>
    <w:rsid w:val="00063105"/>
    <w:rsid w:val="000646DC"/>
    <w:rsid w:val="00070E61"/>
    <w:rsid w:val="00070F7F"/>
    <w:rsid w:val="00085361"/>
    <w:rsid w:val="00091B9C"/>
    <w:rsid w:val="000A317A"/>
    <w:rsid w:val="000A626C"/>
    <w:rsid w:val="000B075E"/>
    <w:rsid w:val="000C4954"/>
    <w:rsid w:val="000C5DD1"/>
    <w:rsid w:val="000D3257"/>
    <w:rsid w:val="000D57A0"/>
    <w:rsid w:val="000E4D14"/>
    <w:rsid w:val="000E4F1E"/>
    <w:rsid w:val="000E6008"/>
    <w:rsid w:val="000E62F9"/>
    <w:rsid w:val="000E6DF2"/>
    <w:rsid w:val="000F7EAC"/>
    <w:rsid w:val="0010427C"/>
    <w:rsid w:val="00106136"/>
    <w:rsid w:val="00107130"/>
    <w:rsid w:val="0011159C"/>
    <w:rsid w:val="001129A4"/>
    <w:rsid w:val="00114138"/>
    <w:rsid w:val="0013287A"/>
    <w:rsid w:val="00133CE9"/>
    <w:rsid w:val="00134D80"/>
    <w:rsid w:val="00142026"/>
    <w:rsid w:val="00147963"/>
    <w:rsid w:val="00160C57"/>
    <w:rsid w:val="00162A12"/>
    <w:rsid w:val="001705E0"/>
    <w:rsid w:val="00171263"/>
    <w:rsid w:val="00176C1B"/>
    <w:rsid w:val="001771BE"/>
    <w:rsid w:val="00184DD7"/>
    <w:rsid w:val="00185E60"/>
    <w:rsid w:val="0018685D"/>
    <w:rsid w:val="001915E5"/>
    <w:rsid w:val="00192F6B"/>
    <w:rsid w:val="001A606F"/>
    <w:rsid w:val="001B7518"/>
    <w:rsid w:val="001C4BAD"/>
    <w:rsid w:val="001D4311"/>
    <w:rsid w:val="001D43E4"/>
    <w:rsid w:val="001E2085"/>
    <w:rsid w:val="001F1AB7"/>
    <w:rsid w:val="001F2C93"/>
    <w:rsid w:val="001F5331"/>
    <w:rsid w:val="001F6A9C"/>
    <w:rsid w:val="00200760"/>
    <w:rsid w:val="0020442A"/>
    <w:rsid w:val="00205BEF"/>
    <w:rsid w:val="00213176"/>
    <w:rsid w:val="002134E3"/>
    <w:rsid w:val="0021599E"/>
    <w:rsid w:val="0022263E"/>
    <w:rsid w:val="00223AFA"/>
    <w:rsid w:val="002254F8"/>
    <w:rsid w:val="00225A87"/>
    <w:rsid w:val="00230A03"/>
    <w:rsid w:val="0023450C"/>
    <w:rsid w:val="00241022"/>
    <w:rsid w:val="00241B73"/>
    <w:rsid w:val="00257BA2"/>
    <w:rsid w:val="002643CE"/>
    <w:rsid w:val="00266B2B"/>
    <w:rsid w:val="002706E1"/>
    <w:rsid w:val="00274AAF"/>
    <w:rsid w:val="0027564B"/>
    <w:rsid w:val="0027684D"/>
    <w:rsid w:val="00277A57"/>
    <w:rsid w:val="00283DAC"/>
    <w:rsid w:val="0028557D"/>
    <w:rsid w:val="002867BD"/>
    <w:rsid w:val="00286A92"/>
    <w:rsid w:val="00286C0C"/>
    <w:rsid w:val="00291120"/>
    <w:rsid w:val="00291771"/>
    <w:rsid w:val="0029515A"/>
    <w:rsid w:val="002958D0"/>
    <w:rsid w:val="002A18A1"/>
    <w:rsid w:val="002A58CB"/>
    <w:rsid w:val="002A76D0"/>
    <w:rsid w:val="002C1405"/>
    <w:rsid w:val="002C1D7B"/>
    <w:rsid w:val="002C3624"/>
    <w:rsid w:val="002C428A"/>
    <w:rsid w:val="002C4718"/>
    <w:rsid w:val="002C5185"/>
    <w:rsid w:val="002C6D66"/>
    <w:rsid w:val="002D2446"/>
    <w:rsid w:val="002E7DD4"/>
    <w:rsid w:val="002F1CC7"/>
    <w:rsid w:val="002F1DFD"/>
    <w:rsid w:val="002F47A6"/>
    <w:rsid w:val="00302EB5"/>
    <w:rsid w:val="00303094"/>
    <w:rsid w:val="003147B4"/>
    <w:rsid w:val="003168EA"/>
    <w:rsid w:val="003200C7"/>
    <w:rsid w:val="00324DB2"/>
    <w:rsid w:val="003257FF"/>
    <w:rsid w:val="00325F74"/>
    <w:rsid w:val="00327F02"/>
    <w:rsid w:val="003306C1"/>
    <w:rsid w:val="00337A49"/>
    <w:rsid w:val="00343929"/>
    <w:rsid w:val="003446E1"/>
    <w:rsid w:val="0035454E"/>
    <w:rsid w:val="0035785F"/>
    <w:rsid w:val="00364864"/>
    <w:rsid w:val="003648FA"/>
    <w:rsid w:val="00364E89"/>
    <w:rsid w:val="00377D00"/>
    <w:rsid w:val="0038207E"/>
    <w:rsid w:val="00384B94"/>
    <w:rsid w:val="00384C52"/>
    <w:rsid w:val="003923DC"/>
    <w:rsid w:val="003A3796"/>
    <w:rsid w:val="003B11B7"/>
    <w:rsid w:val="003B2788"/>
    <w:rsid w:val="003B335D"/>
    <w:rsid w:val="003B6B83"/>
    <w:rsid w:val="003B7687"/>
    <w:rsid w:val="003C56F5"/>
    <w:rsid w:val="003C5A70"/>
    <w:rsid w:val="003D115F"/>
    <w:rsid w:val="003D229B"/>
    <w:rsid w:val="003D5AD0"/>
    <w:rsid w:val="003E3A9E"/>
    <w:rsid w:val="003E6269"/>
    <w:rsid w:val="00400030"/>
    <w:rsid w:val="004018E9"/>
    <w:rsid w:val="00402201"/>
    <w:rsid w:val="00403DB7"/>
    <w:rsid w:val="0040619C"/>
    <w:rsid w:val="00407A4B"/>
    <w:rsid w:val="0041330B"/>
    <w:rsid w:val="00414240"/>
    <w:rsid w:val="004174CF"/>
    <w:rsid w:val="00420F3E"/>
    <w:rsid w:val="00422B72"/>
    <w:rsid w:val="00423B42"/>
    <w:rsid w:val="0042565B"/>
    <w:rsid w:val="00426808"/>
    <w:rsid w:val="00426A3D"/>
    <w:rsid w:val="00426B3D"/>
    <w:rsid w:val="00427696"/>
    <w:rsid w:val="00427927"/>
    <w:rsid w:val="00431A1D"/>
    <w:rsid w:val="00435E86"/>
    <w:rsid w:val="00436CC6"/>
    <w:rsid w:val="00440A0D"/>
    <w:rsid w:val="00445645"/>
    <w:rsid w:val="0044677A"/>
    <w:rsid w:val="00453A74"/>
    <w:rsid w:val="0045494E"/>
    <w:rsid w:val="00456D81"/>
    <w:rsid w:val="004608CD"/>
    <w:rsid w:val="0046281A"/>
    <w:rsid w:val="00464673"/>
    <w:rsid w:val="004711F4"/>
    <w:rsid w:val="0047298A"/>
    <w:rsid w:val="00477325"/>
    <w:rsid w:val="0048018F"/>
    <w:rsid w:val="00485D72"/>
    <w:rsid w:val="0048654D"/>
    <w:rsid w:val="004948E6"/>
    <w:rsid w:val="004A273A"/>
    <w:rsid w:val="004A35BC"/>
    <w:rsid w:val="004B3E46"/>
    <w:rsid w:val="004B6839"/>
    <w:rsid w:val="004C4025"/>
    <w:rsid w:val="004C40D8"/>
    <w:rsid w:val="004C42B4"/>
    <w:rsid w:val="004C71FA"/>
    <w:rsid w:val="004D7900"/>
    <w:rsid w:val="004E2644"/>
    <w:rsid w:val="004E427F"/>
    <w:rsid w:val="004E48E5"/>
    <w:rsid w:val="004E65DB"/>
    <w:rsid w:val="004F47FC"/>
    <w:rsid w:val="00510FD1"/>
    <w:rsid w:val="0051119B"/>
    <w:rsid w:val="005147C5"/>
    <w:rsid w:val="0051643F"/>
    <w:rsid w:val="00516742"/>
    <w:rsid w:val="00520B62"/>
    <w:rsid w:val="005239A6"/>
    <w:rsid w:val="00532024"/>
    <w:rsid w:val="00532AD6"/>
    <w:rsid w:val="005354A5"/>
    <w:rsid w:val="00537C2D"/>
    <w:rsid w:val="00544ADE"/>
    <w:rsid w:val="005462DA"/>
    <w:rsid w:val="0055111B"/>
    <w:rsid w:val="005573B7"/>
    <w:rsid w:val="00557A47"/>
    <w:rsid w:val="005625EE"/>
    <w:rsid w:val="005668C5"/>
    <w:rsid w:val="005675D0"/>
    <w:rsid w:val="005744E1"/>
    <w:rsid w:val="00575D65"/>
    <w:rsid w:val="00585006"/>
    <w:rsid w:val="00586CF9"/>
    <w:rsid w:val="00586EB4"/>
    <w:rsid w:val="005951C9"/>
    <w:rsid w:val="005A1D8D"/>
    <w:rsid w:val="005A1EFC"/>
    <w:rsid w:val="005A4B98"/>
    <w:rsid w:val="005B0EFE"/>
    <w:rsid w:val="005B6F71"/>
    <w:rsid w:val="005B78F9"/>
    <w:rsid w:val="005C004B"/>
    <w:rsid w:val="005C0898"/>
    <w:rsid w:val="005C59C4"/>
    <w:rsid w:val="005D59A9"/>
    <w:rsid w:val="005D7A24"/>
    <w:rsid w:val="005E0348"/>
    <w:rsid w:val="005E5B8B"/>
    <w:rsid w:val="0060359B"/>
    <w:rsid w:val="0060472B"/>
    <w:rsid w:val="0060708C"/>
    <w:rsid w:val="00611488"/>
    <w:rsid w:val="0061679E"/>
    <w:rsid w:val="0062137A"/>
    <w:rsid w:val="0062364B"/>
    <w:rsid w:val="00627E28"/>
    <w:rsid w:val="00630B70"/>
    <w:rsid w:val="006329F8"/>
    <w:rsid w:val="00636442"/>
    <w:rsid w:val="0063787B"/>
    <w:rsid w:val="00637A15"/>
    <w:rsid w:val="0064189B"/>
    <w:rsid w:val="006444B8"/>
    <w:rsid w:val="00645D7F"/>
    <w:rsid w:val="0065185C"/>
    <w:rsid w:val="00657A8A"/>
    <w:rsid w:val="00660CB8"/>
    <w:rsid w:val="00662168"/>
    <w:rsid w:val="006747B7"/>
    <w:rsid w:val="006761E9"/>
    <w:rsid w:val="00681551"/>
    <w:rsid w:val="00685B0A"/>
    <w:rsid w:val="00686D57"/>
    <w:rsid w:val="006928E1"/>
    <w:rsid w:val="00692FDE"/>
    <w:rsid w:val="00693404"/>
    <w:rsid w:val="006A00EE"/>
    <w:rsid w:val="006A0D86"/>
    <w:rsid w:val="006A4DFF"/>
    <w:rsid w:val="006A64C8"/>
    <w:rsid w:val="006A7468"/>
    <w:rsid w:val="006B26F3"/>
    <w:rsid w:val="006C11D3"/>
    <w:rsid w:val="006C159F"/>
    <w:rsid w:val="006C298C"/>
    <w:rsid w:val="006C496D"/>
    <w:rsid w:val="006D17EE"/>
    <w:rsid w:val="006E0CDB"/>
    <w:rsid w:val="006E7538"/>
    <w:rsid w:val="006F4292"/>
    <w:rsid w:val="00703839"/>
    <w:rsid w:val="007112BD"/>
    <w:rsid w:val="007138A2"/>
    <w:rsid w:val="00714FC1"/>
    <w:rsid w:val="00715D34"/>
    <w:rsid w:val="00717BEC"/>
    <w:rsid w:val="00717F30"/>
    <w:rsid w:val="00720B0F"/>
    <w:rsid w:val="00724A6C"/>
    <w:rsid w:val="00727F88"/>
    <w:rsid w:val="00734478"/>
    <w:rsid w:val="00736692"/>
    <w:rsid w:val="00737090"/>
    <w:rsid w:val="00741D35"/>
    <w:rsid w:val="007507E0"/>
    <w:rsid w:val="0075200E"/>
    <w:rsid w:val="00754F7F"/>
    <w:rsid w:val="00755C73"/>
    <w:rsid w:val="00756CF1"/>
    <w:rsid w:val="007674C4"/>
    <w:rsid w:val="00777520"/>
    <w:rsid w:val="007835E8"/>
    <w:rsid w:val="00791A34"/>
    <w:rsid w:val="00796C0C"/>
    <w:rsid w:val="007A0636"/>
    <w:rsid w:val="007A7D8F"/>
    <w:rsid w:val="007B1044"/>
    <w:rsid w:val="007B355D"/>
    <w:rsid w:val="007B69B3"/>
    <w:rsid w:val="007C22BA"/>
    <w:rsid w:val="007C26B9"/>
    <w:rsid w:val="007C2E5F"/>
    <w:rsid w:val="007C33D1"/>
    <w:rsid w:val="007D0B5E"/>
    <w:rsid w:val="007D0B6B"/>
    <w:rsid w:val="007D1AEE"/>
    <w:rsid w:val="007E27E8"/>
    <w:rsid w:val="007E6119"/>
    <w:rsid w:val="007F155A"/>
    <w:rsid w:val="007F159A"/>
    <w:rsid w:val="007F229A"/>
    <w:rsid w:val="007F501A"/>
    <w:rsid w:val="00813EA5"/>
    <w:rsid w:val="00815B64"/>
    <w:rsid w:val="00816A21"/>
    <w:rsid w:val="00823D4B"/>
    <w:rsid w:val="0082416C"/>
    <w:rsid w:val="00826DF6"/>
    <w:rsid w:val="008330B1"/>
    <w:rsid w:val="008334DC"/>
    <w:rsid w:val="0083665B"/>
    <w:rsid w:val="00844652"/>
    <w:rsid w:val="0084693B"/>
    <w:rsid w:val="00854212"/>
    <w:rsid w:val="008554FE"/>
    <w:rsid w:val="008610CE"/>
    <w:rsid w:val="00862F92"/>
    <w:rsid w:val="00870E33"/>
    <w:rsid w:val="00882D09"/>
    <w:rsid w:val="00887FE9"/>
    <w:rsid w:val="0089129E"/>
    <w:rsid w:val="00893557"/>
    <w:rsid w:val="00894F0A"/>
    <w:rsid w:val="008957BC"/>
    <w:rsid w:val="008A73D7"/>
    <w:rsid w:val="008C2DED"/>
    <w:rsid w:val="008C3CB7"/>
    <w:rsid w:val="008D145D"/>
    <w:rsid w:val="008D23D5"/>
    <w:rsid w:val="008D2F43"/>
    <w:rsid w:val="008D47B3"/>
    <w:rsid w:val="008E7D51"/>
    <w:rsid w:val="008F0B56"/>
    <w:rsid w:val="008F1926"/>
    <w:rsid w:val="008F645D"/>
    <w:rsid w:val="00910E32"/>
    <w:rsid w:val="00911E32"/>
    <w:rsid w:val="00912A00"/>
    <w:rsid w:val="00916FFD"/>
    <w:rsid w:val="00933A25"/>
    <w:rsid w:val="00936211"/>
    <w:rsid w:val="009367DC"/>
    <w:rsid w:val="0093735A"/>
    <w:rsid w:val="00944969"/>
    <w:rsid w:val="009623F3"/>
    <w:rsid w:val="00964B7B"/>
    <w:rsid w:val="009734E0"/>
    <w:rsid w:val="00977AE8"/>
    <w:rsid w:val="00980FE7"/>
    <w:rsid w:val="00982979"/>
    <w:rsid w:val="009910AD"/>
    <w:rsid w:val="0099652D"/>
    <w:rsid w:val="00996D2D"/>
    <w:rsid w:val="009970A1"/>
    <w:rsid w:val="009A5DCD"/>
    <w:rsid w:val="009B150D"/>
    <w:rsid w:val="009B3D3D"/>
    <w:rsid w:val="009B422F"/>
    <w:rsid w:val="009C1054"/>
    <w:rsid w:val="009D4458"/>
    <w:rsid w:val="009E6BC7"/>
    <w:rsid w:val="009F0446"/>
    <w:rsid w:val="009F1E6A"/>
    <w:rsid w:val="009F69C7"/>
    <w:rsid w:val="00A02677"/>
    <w:rsid w:val="00A0308E"/>
    <w:rsid w:val="00A13933"/>
    <w:rsid w:val="00A31886"/>
    <w:rsid w:val="00A320C1"/>
    <w:rsid w:val="00A350AA"/>
    <w:rsid w:val="00A376DA"/>
    <w:rsid w:val="00A425B8"/>
    <w:rsid w:val="00A44B71"/>
    <w:rsid w:val="00A52525"/>
    <w:rsid w:val="00A539AC"/>
    <w:rsid w:val="00A54B3A"/>
    <w:rsid w:val="00A61882"/>
    <w:rsid w:val="00A64655"/>
    <w:rsid w:val="00A808FC"/>
    <w:rsid w:val="00A83AD2"/>
    <w:rsid w:val="00A8422D"/>
    <w:rsid w:val="00A85B83"/>
    <w:rsid w:val="00A9207E"/>
    <w:rsid w:val="00A96756"/>
    <w:rsid w:val="00AA4C6C"/>
    <w:rsid w:val="00AC5126"/>
    <w:rsid w:val="00AC64B0"/>
    <w:rsid w:val="00AC6546"/>
    <w:rsid w:val="00AC664D"/>
    <w:rsid w:val="00AD1AF8"/>
    <w:rsid w:val="00AD492E"/>
    <w:rsid w:val="00AD6DF8"/>
    <w:rsid w:val="00AD6F84"/>
    <w:rsid w:val="00AE0CA6"/>
    <w:rsid w:val="00AE0E76"/>
    <w:rsid w:val="00AF015A"/>
    <w:rsid w:val="00AF05F6"/>
    <w:rsid w:val="00B0389A"/>
    <w:rsid w:val="00B114D2"/>
    <w:rsid w:val="00B14A0A"/>
    <w:rsid w:val="00B15A7C"/>
    <w:rsid w:val="00B21389"/>
    <w:rsid w:val="00B24653"/>
    <w:rsid w:val="00B27290"/>
    <w:rsid w:val="00B474C9"/>
    <w:rsid w:val="00B50B2E"/>
    <w:rsid w:val="00B56092"/>
    <w:rsid w:val="00B633B7"/>
    <w:rsid w:val="00B64178"/>
    <w:rsid w:val="00B65C8C"/>
    <w:rsid w:val="00B75973"/>
    <w:rsid w:val="00B80131"/>
    <w:rsid w:val="00B8796F"/>
    <w:rsid w:val="00B87AAF"/>
    <w:rsid w:val="00B95432"/>
    <w:rsid w:val="00BA1B12"/>
    <w:rsid w:val="00BA514F"/>
    <w:rsid w:val="00BB03CA"/>
    <w:rsid w:val="00BB70D6"/>
    <w:rsid w:val="00BB789A"/>
    <w:rsid w:val="00BC0453"/>
    <w:rsid w:val="00BC0D4D"/>
    <w:rsid w:val="00BC17C0"/>
    <w:rsid w:val="00BC3998"/>
    <w:rsid w:val="00BD22B8"/>
    <w:rsid w:val="00BD36C7"/>
    <w:rsid w:val="00BD41F6"/>
    <w:rsid w:val="00BD667A"/>
    <w:rsid w:val="00BD702E"/>
    <w:rsid w:val="00BE160A"/>
    <w:rsid w:val="00BE3EFF"/>
    <w:rsid w:val="00BF062E"/>
    <w:rsid w:val="00BF24F0"/>
    <w:rsid w:val="00BF2866"/>
    <w:rsid w:val="00BF3F1F"/>
    <w:rsid w:val="00BF5684"/>
    <w:rsid w:val="00BF76F3"/>
    <w:rsid w:val="00C040E3"/>
    <w:rsid w:val="00C06910"/>
    <w:rsid w:val="00C11D26"/>
    <w:rsid w:val="00C13BA7"/>
    <w:rsid w:val="00C235C7"/>
    <w:rsid w:val="00C25E37"/>
    <w:rsid w:val="00C26ECD"/>
    <w:rsid w:val="00C2740B"/>
    <w:rsid w:val="00C30F84"/>
    <w:rsid w:val="00C33D46"/>
    <w:rsid w:val="00C34405"/>
    <w:rsid w:val="00C35929"/>
    <w:rsid w:val="00C36E26"/>
    <w:rsid w:val="00C466AC"/>
    <w:rsid w:val="00C477AC"/>
    <w:rsid w:val="00C54565"/>
    <w:rsid w:val="00C576B6"/>
    <w:rsid w:val="00C57DF7"/>
    <w:rsid w:val="00C62623"/>
    <w:rsid w:val="00C634A4"/>
    <w:rsid w:val="00C64BF0"/>
    <w:rsid w:val="00C6524A"/>
    <w:rsid w:val="00C704B1"/>
    <w:rsid w:val="00C75AAF"/>
    <w:rsid w:val="00C9425B"/>
    <w:rsid w:val="00C94506"/>
    <w:rsid w:val="00C94D4A"/>
    <w:rsid w:val="00C957B6"/>
    <w:rsid w:val="00CA02D2"/>
    <w:rsid w:val="00CA4621"/>
    <w:rsid w:val="00CA4E89"/>
    <w:rsid w:val="00CA7294"/>
    <w:rsid w:val="00CB2056"/>
    <w:rsid w:val="00CB722F"/>
    <w:rsid w:val="00CC1C7C"/>
    <w:rsid w:val="00CC1EF3"/>
    <w:rsid w:val="00CC61EE"/>
    <w:rsid w:val="00CC6903"/>
    <w:rsid w:val="00CC794F"/>
    <w:rsid w:val="00CE0DA0"/>
    <w:rsid w:val="00CE774C"/>
    <w:rsid w:val="00CF2765"/>
    <w:rsid w:val="00CF3AE0"/>
    <w:rsid w:val="00CF6D7F"/>
    <w:rsid w:val="00D0051F"/>
    <w:rsid w:val="00D0381C"/>
    <w:rsid w:val="00D0606D"/>
    <w:rsid w:val="00D07346"/>
    <w:rsid w:val="00D10172"/>
    <w:rsid w:val="00D107F7"/>
    <w:rsid w:val="00D11632"/>
    <w:rsid w:val="00D14EF2"/>
    <w:rsid w:val="00D254DE"/>
    <w:rsid w:val="00D257EA"/>
    <w:rsid w:val="00D26716"/>
    <w:rsid w:val="00D34195"/>
    <w:rsid w:val="00D404CF"/>
    <w:rsid w:val="00D519C6"/>
    <w:rsid w:val="00D539EB"/>
    <w:rsid w:val="00D62E15"/>
    <w:rsid w:val="00D73066"/>
    <w:rsid w:val="00D74211"/>
    <w:rsid w:val="00D753CD"/>
    <w:rsid w:val="00D77455"/>
    <w:rsid w:val="00D82BC1"/>
    <w:rsid w:val="00D849E7"/>
    <w:rsid w:val="00D904B8"/>
    <w:rsid w:val="00D917E0"/>
    <w:rsid w:val="00D917E3"/>
    <w:rsid w:val="00D919F3"/>
    <w:rsid w:val="00D91C82"/>
    <w:rsid w:val="00D9467D"/>
    <w:rsid w:val="00D94E6D"/>
    <w:rsid w:val="00DA0DB2"/>
    <w:rsid w:val="00DB02BD"/>
    <w:rsid w:val="00DB4FBC"/>
    <w:rsid w:val="00DB625F"/>
    <w:rsid w:val="00DB7ADC"/>
    <w:rsid w:val="00DC415A"/>
    <w:rsid w:val="00DD3266"/>
    <w:rsid w:val="00DD3714"/>
    <w:rsid w:val="00DE4DD2"/>
    <w:rsid w:val="00DE64D6"/>
    <w:rsid w:val="00DF7A56"/>
    <w:rsid w:val="00E00FF2"/>
    <w:rsid w:val="00E02976"/>
    <w:rsid w:val="00E061C2"/>
    <w:rsid w:val="00E100E5"/>
    <w:rsid w:val="00E13C12"/>
    <w:rsid w:val="00E14854"/>
    <w:rsid w:val="00E21A9B"/>
    <w:rsid w:val="00E24571"/>
    <w:rsid w:val="00E25F2C"/>
    <w:rsid w:val="00E31608"/>
    <w:rsid w:val="00E32944"/>
    <w:rsid w:val="00E33E6F"/>
    <w:rsid w:val="00E36BA0"/>
    <w:rsid w:val="00E36BBB"/>
    <w:rsid w:val="00E43B50"/>
    <w:rsid w:val="00E43FC5"/>
    <w:rsid w:val="00E448D8"/>
    <w:rsid w:val="00E450C6"/>
    <w:rsid w:val="00E45F38"/>
    <w:rsid w:val="00E46A51"/>
    <w:rsid w:val="00E52874"/>
    <w:rsid w:val="00E52F04"/>
    <w:rsid w:val="00E558B6"/>
    <w:rsid w:val="00E569AC"/>
    <w:rsid w:val="00E578A6"/>
    <w:rsid w:val="00E72274"/>
    <w:rsid w:val="00E806C5"/>
    <w:rsid w:val="00E831BE"/>
    <w:rsid w:val="00E911CD"/>
    <w:rsid w:val="00E93415"/>
    <w:rsid w:val="00E95814"/>
    <w:rsid w:val="00EA01D0"/>
    <w:rsid w:val="00EA56C9"/>
    <w:rsid w:val="00EB2A77"/>
    <w:rsid w:val="00EC4D41"/>
    <w:rsid w:val="00ED239A"/>
    <w:rsid w:val="00ED4747"/>
    <w:rsid w:val="00ED512A"/>
    <w:rsid w:val="00EE11FE"/>
    <w:rsid w:val="00EE259A"/>
    <w:rsid w:val="00EE2C0B"/>
    <w:rsid w:val="00EE4DE7"/>
    <w:rsid w:val="00EE5A3D"/>
    <w:rsid w:val="00EE7132"/>
    <w:rsid w:val="00EF0DBA"/>
    <w:rsid w:val="00EF6030"/>
    <w:rsid w:val="00F011BD"/>
    <w:rsid w:val="00F03E52"/>
    <w:rsid w:val="00F04AFF"/>
    <w:rsid w:val="00F11916"/>
    <w:rsid w:val="00F11E97"/>
    <w:rsid w:val="00F12216"/>
    <w:rsid w:val="00F1783D"/>
    <w:rsid w:val="00F203F5"/>
    <w:rsid w:val="00F30146"/>
    <w:rsid w:val="00F322B8"/>
    <w:rsid w:val="00F32EE8"/>
    <w:rsid w:val="00F33333"/>
    <w:rsid w:val="00F33406"/>
    <w:rsid w:val="00F41F05"/>
    <w:rsid w:val="00F613FB"/>
    <w:rsid w:val="00F640E0"/>
    <w:rsid w:val="00F67B49"/>
    <w:rsid w:val="00F67D9D"/>
    <w:rsid w:val="00F7158B"/>
    <w:rsid w:val="00F81C4C"/>
    <w:rsid w:val="00F84CBD"/>
    <w:rsid w:val="00FA3183"/>
    <w:rsid w:val="00FA3BAA"/>
    <w:rsid w:val="00FA594E"/>
    <w:rsid w:val="00FA7235"/>
    <w:rsid w:val="00FB07A1"/>
    <w:rsid w:val="00FB19B6"/>
    <w:rsid w:val="00FB4353"/>
    <w:rsid w:val="00FB4BF3"/>
    <w:rsid w:val="00FB6A7E"/>
    <w:rsid w:val="00FC1D85"/>
    <w:rsid w:val="00FC4E9C"/>
    <w:rsid w:val="00FC5BB7"/>
    <w:rsid w:val="00FC7F98"/>
    <w:rsid w:val="00FD17C5"/>
    <w:rsid w:val="00FD506C"/>
    <w:rsid w:val="00FD61E5"/>
    <w:rsid w:val="00FD7242"/>
    <w:rsid w:val="00FD7C14"/>
    <w:rsid w:val="00FE6876"/>
    <w:rsid w:val="00FE6A7E"/>
    <w:rsid w:val="00FF01EB"/>
    <w:rsid w:val="00FF1B8F"/>
    <w:rsid w:val="00FF244B"/>
    <w:rsid w:val="00FF24C1"/>
    <w:rsid w:val="04DB5E7E"/>
    <w:rsid w:val="0A5C28C6"/>
    <w:rsid w:val="30610875"/>
    <w:rsid w:val="30851ED1"/>
    <w:rsid w:val="34FB2258"/>
    <w:rsid w:val="376C5732"/>
    <w:rsid w:val="760F4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tr-TR" w:eastAsia="tr-T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Verdana" w:hAnsi="Verdana"/>
      <w:b/>
      <w:bCs/>
      <w:sz w:val="1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Verdana" w:hAnsi="Verdana" w:eastAsia="Arial Unicode MS" w:cs="Arial Unicode MS"/>
      <w:b/>
      <w:bCs/>
      <w:sz w:val="18"/>
      <w:szCs w:val="20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rFonts w:ascii="Verdana" w:hAnsi="Verdana" w:eastAsia="Arial Unicode MS" w:cs="Arial Unicode MS"/>
      <w:b/>
      <w:bCs/>
      <w:sz w:val="18"/>
      <w:szCs w:val="20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rFonts w:ascii="Verdana" w:hAnsi="Verdana" w:eastAsia="Arial Unicode MS" w:cs="Arial Unicode MS"/>
      <w:b/>
      <w:bCs/>
      <w:sz w:val="16"/>
      <w:szCs w:val="20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Verdana" w:hAnsi="Verdana"/>
      <w:b/>
      <w:bCs/>
      <w:sz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lock Text"/>
    <w:basedOn w:val="1"/>
    <w:qFormat/>
    <w:uiPriority w:val="0"/>
    <w:pPr>
      <w:ind w:left="113" w:right="113"/>
      <w:jc w:val="center"/>
    </w:pPr>
    <w:rPr>
      <w:rFonts w:ascii="Verdana" w:hAnsi="Verdana"/>
      <w:sz w:val="18"/>
    </w:rPr>
  </w:style>
  <w:style w:type="paragraph" w:styleId="12">
    <w:name w:val="Body Text"/>
    <w:basedOn w:val="1"/>
    <w:link w:val="20"/>
    <w:qFormat/>
    <w:uiPriority w:val="0"/>
    <w:pPr>
      <w:jc w:val="center"/>
    </w:pPr>
    <w:rPr>
      <w:rFonts w:ascii="Verdana" w:hAnsi="Verdana"/>
      <w:sz w:val="18"/>
      <w:szCs w:val="20"/>
    </w:rPr>
  </w:style>
  <w:style w:type="paragraph" w:styleId="13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14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Strong"/>
    <w:qFormat/>
    <w:uiPriority w:val="0"/>
    <w:rPr>
      <w:b/>
      <w:bCs/>
    </w:rPr>
  </w:style>
  <w:style w:type="table" w:styleId="17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qFormat/>
    <w:uiPriority w:val="0"/>
    <w:pPr>
      <w:jc w:val="center"/>
    </w:pPr>
    <w:rPr>
      <w:rFonts w:ascii="Verdana" w:hAnsi="Verdana"/>
      <w:b/>
      <w:bCs/>
      <w:szCs w:val="20"/>
    </w:rPr>
  </w:style>
  <w:style w:type="table" w:customStyle="1" w:styleId="19">
    <w:name w:val="Table Grid1"/>
    <w:basedOn w:val="10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Body Text Char"/>
    <w:link w:val="12"/>
    <w:qFormat/>
    <w:uiPriority w:val="0"/>
    <w:rPr>
      <w:rFonts w:ascii="Verdana" w:hAnsi="Verdana"/>
      <w:sz w:val="18"/>
    </w:rPr>
  </w:style>
  <w:style w:type="character" w:customStyle="1" w:styleId="21">
    <w:name w:val="apple-converted-space"/>
    <w:basedOn w:val="9"/>
    <w:qFormat/>
    <w:uiPriority w:val="0"/>
  </w:style>
  <w:style w:type="character" w:customStyle="1" w:styleId="22">
    <w:name w:val="text_exposed_show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-FORM-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243</Words>
  <Characters>1390</Characters>
  <Lines>11</Lines>
  <Paragraphs>3</Paragraphs>
  <TotalTime>105</TotalTime>
  <ScaleCrop>false</ScaleCrop>
  <LinksUpToDate>false</LinksUpToDate>
  <CharactersWithSpaces>1630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2022-10-18T06:24:00Z</dcterms:created>
  <dc:creator>User</dc:creator>
  <cp:lastModifiedBy>User</cp:lastModifiedBy>
  <cp:lastPrinted>2021-10-12T14:00:00Z</cp:lastPrinted>
  <dcterms:modified xsi:type="dcterms:W3CDTF">2025-03-21T07:09:20Z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68B3A49B166F467EAC1AF60D66CCADC5_13</vt:lpwstr>
  </property>
</Properties>
</file>